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DC72" w14:textId="77777777" w:rsidR="00DE1DC1" w:rsidRDefault="00D4486E" w:rsidP="00DE1DC1">
      <w:r>
        <w:t>협의이혼 재산분할 합의서</w:t>
      </w:r>
      <w:r>
        <w:br/>
      </w:r>
    </w:p>
    <w:p w14:paraId="32A2092A" w14:textId="7784E2D4" w:rsidR="00CC0903" w:rsidRPr="00D4486E" w:rsidRDefault="00D4486E" w:rsidP="00DE1DC1">
      <w:r>
        <w:t>당사자</w:t>
      </w:r>
      <w:r>
        <w:br/>
        <w:t>1. 남편: 홍길동 (주민등록번호: 000000-0000000, 주소: 서울시 강남구...)</w:t>
      </w:r>
      <w:r>
        <w:br/>
        <w:t>2. 아내: 김영희 (주민등록번호: 000000-0000000, 주소: 서울시 서초구...)</w:t>
      </w:r>
      <w:r>
        <w:br/>
      </w:r>
      <w:r>
        <w:br/>
        <w:t>제1조 (목적)</w:t>
      </w:r>
      <w:r>
        <w:br/>
        <w:t>본 합의서는 당사자들이 협의이혼을 함에 있어 혼인 중 형성한 재산을 분할하는 것을 목적으로 한다.</w:t>
      </w:r>
      <w:r>
        <w:br/>
      </w:r>
      <w:r>
        <w:br/>
        <w:t>제2조 (재산 목록 및 평가액)</w:t>
      </w:r>
      <w:r>
        <w:br/>
        <w:t>1. 서울시 강남구 소재 아파트 (시가 10억원)</w:t>
      </w:r>
      <w:r>
        <w:br/>
        <w:t>2. 예금 및 적금 (총 1억원)</w:t>
      </w:r>
      <w:r>
        <w:br/>
        <w:t>3. 자동차 (시가 3천만원)</w:t>
      </w:r>
      <w:r>
        <w:br/>
        <w:t>4. 주식 (시가 5천만원)</w:t>
      </w:r>
      <w:r>
        <w:br/>
        <w:t>5. 퇴직금 수급권 (약 2억원)</w:t>
      </w:r>
      <w:r>
        <w:br/>
      </w:r>
      <w:r>
        <w:br/>
        <w:t>제3조 (분할 방법)</w:t>
      </w:r>
      <w:r>
        <w:br/>
        <w:t>1. 서울시 강남구 소재 아파트는 아내에게 귀속한다.</w:t>
      </w:r>
      <w:r>
        <w:br/>
        <w:t>2. 예금 및 적금은 남편에게 귀속한다.</w:t>
      </w:r>
      <w:r>
        <w:br/>
      </w:r>
      <w:r>
        <w:lastRenderedPageBreak/>
        <w:t>3. 자동차는 남편에게 귀속한다.</w:t>
      </w:r>
      <w:r>
        <w:br/>
        <w:t>4. 주식은 아내에게 귀속한다.</w:t>
      </w:r>
      <w:r>
        <w:br/>
        <w:t>5. 퇴직금은 이혼 신고일을 기준으로 남편 70%, 아내 30%의 비율로 분할한다.</w:t>
      </w:r>
      <w:r>
        <w:br/>
      </w:r>
      <w:r>
        <w:br/>
        <w:t>제4조 (이행 방법 및 시기)</w:t>
      </w:r>
      <w:r>
        <w:br/>
        <w:t>1. 부동산 소유권 이전등기는 이혼신고일로부터 1개월 이내에 완료한다.</w:t>
      </w:r>
      <w:r>
        <w:br/>
        <w:t>2. 예금 및 주식의 명의변경은 이혼신고일로부터 2주 이내에 완료한다.</w:t>
      </w:r>
      <w:r>
        <w:br/>
        <w:t>3. 퇴직금은 수령일로부터 1주일 이내에 약정된 비율로 분할하여 지급한다.</w:t>
      </w:r>
      <w:r>
        <w:br/>
      </w:r>
      <w:r>
        <w:br/>
        <w:t>제5조 (이행 지체에 대한 제재)</w:t>
      </w:r>
      <w:r>
        <w:br/>
        <w:t>본 합의서상의 의무를 이행하지 않을 경우, 지체한 당사자는 상대방에게 지체된 금액의 연 8%에 해당하는 지연이자를 지급한다.</w:t>
      </w:r>
      <w:r>
        <w:br/>
      </w:r>
      <w:r>
        <w:br/>
        <w:t>제6조 (세금 부담)</w:t>
      </w:r>
      <w:r>
        <w:br/>
        <w:t>재산 이전에 따른 세금은 각 재산을 취득하는 당사자가 부담한다.</w:t>
      </w:r>
      <w:r>
        <w:br/>
      </w:r>
      <w:r>
        <w:br/>
      </w:r>
      <w:r>
        <w:br/>
        <w:t>20XX년 XX월 XX일</w:t>
      </w:r>
      <w:r>
        <w:br/>
      </w:r>
      <w:r>
        <w:br/>
        <w:t>남편: 홍길동 (서명 또는 인)</w:t>
      </w:r>
      <w:r>
        <w:br/>
      </w:r>
      <w:r>
        <w:lastRenderedPageBreak/>
        <w:t>아내: 김영희 (서명 또는 인)</w:t>
      </w:r>
    </w:p>
    <w:sectPr w:rsidR="00CC0903" w:rsidRPr="00D4486E" w:rsidSect="0050173D">
      <w:pgSz w:w="11900" w:h="16840"/>
      <w:pgMar w:top="2552" w:right="1134" w:bottom="170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altName w:val="맑은 고딕"/>
    <w:panose1 w:val="020B0604020202020204"/>
    <w:charset w:val="81"/>
    <w:family w:val="auto"/>
    <w:pitch w:val="variable"/>
    <w:sig w:usb0="800002A7" w:usb1="19D77CFB" w:usb2="00000010" w:usb3="00000000" w:csb0="0008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(본문 CS)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C93617"/>
    <w:multiLevelType w:val="hybridMultilevel"/>
    <w:tmpl w:val="85DE3106"/>
    <w:lvl w:ilvl="0" w:tplc="BC189EA4">
      <w:start w:val="1"/>
      <w:numFmt w:val="decimalFullWidth"/>
      <w:pStyle w:val="3"/>
      <w:lvlText w:val="%1)"/>
      <w:lvlJc w:val="left"/>
      <w:pPr>
        <w:ind w:left="55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DEB71CE"/>
    <w:multiLevelType w:val="hybridMultilevel"/>
    <w:tmpl w:val="5F387930"/>
    <w:lvl w:ilvl="0" w:tplc="57CEF512">
      <w:start w:val="1"/>
      <w:numFmt w:val="ganada"/>
      <w:pStyle w:val="2"/>
      <w:lvlText w:val="%1."/>
      <w:lvlJc w:val="left"/>
      <w:pPr>
        <w:ind w:left="624" w:hanging="47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83" w:hanging="400"/>
      </w:pPr>
    </w:lvl>
    <w:lvl w:ilvl="2" w:tplc="0409001B" w:tentative="1">
      <w:start w:val="1"/>
      <w:numFmt w:val="lowerRoman"/>
      <w:lvlText w:val="%3."/>
      <w:lvlJc w:val="right"/>
      <w:pPr>
        <w:ind w:left="2383" w:hanging="400"/>
      </w:pPr>
    </w:lvl>
    <w:lvl w:ilvl="3" w:tplc="0409000F" w:tentative="1">
      <w:start w:val="1"/>
      <w:numFmt w:val="decimal"/>
      <w:lvlText w:val="%4."/>
      <w:lvlJc w:val="left"/>
      <w:pPr>
        <w:ind w:left="2783" w:hanging="400"/>
      </w:pPr>
    </w:lvl>
    <w:lvl w:ilvl="4" w:tplc="04090019" w:tentative="1">
      <w:start w:val="1"/>
      <w:numFmt w:val="upperLetter"/>
      <w:lvlText w:val="%5."/>
      <w:lvlJc w:val="left"/>
      <w:pPr>
        <w:ind w:left="3183" w:hanging="400"/>
      </w:pPr>
    </w:lvl>
    <w:lvl w:ilvl="5" w:tplc="0409001B" w:tentative="1">
      <w:start w:val="1"/>
      <w:numFmt w:val="lowerRoman"/>
      <w:lvlText w:val="%6."/>
      <w:lvlJc w:val="right"/>
      <w:pPr>
        <w:ind w:left="3583" w:hanging="400"/>
      </w:pPr>
    </w:lvl>
    <w:lvl w:ilvl="6" w:tplc="0409000F" w:tentative="1">
      <w:start w:val="1"/>
      <w:numFmt w:val="decimal"/>
      <w:lvlText w:val="%7."/>
      <w:lvlJc w:val="left"/>
      <w:pPr>
        <w:ind w:left="3983" w:hanging="400"/>
      </w:pPr>
    </w:lvl>
    <w:lvl w:ilvl="7" w:tplc="04090019" w:tentative="1">
      <w:start w:val="1"/>
      <w:numFmt w:val="upperLetter"/>
      <w:lvlText w:val="%8."/>
      <w:lvlJc w:val="left"/>
      <w:pPr>
        <w:ind w:left="4383" w:hanging="400"/>
      </w:pPr>
    </w:lvl>
    <w:lvl w:ilvl="8" w:tplc="0409001B" w:tentative="1">
      <w:start w:val="1"/>
      <w:numFmt w:val="lowerRoman"/>
      <w:lvlText w:val="%9."/>
      <w:lvlJc w:val="right"/>
      <w:pPr>
        <w:ind w:left="4783" w:hanging="400"/>
      </w:pPr>
    </w:lvl>
  </w:abstractNum>
  <w:abstractNum w:abstractNumId="3" w15:restartNumberingAfterBreak="0">
    <w:nsid w:val="408F665F"/>
    <w:multiLevelType w:val="multilevel"/>
    <w:tmpl w:val="3028D986"/>
    <w:styleLink w:val="1"/>
    <w:lvl w:ilvl="0">
      <w:start w:val="1"/>
      <w:numFmt w:val="decimal"/>
      <w:lvlText w:val="%1."/>
      <w:lvlJc w:val="left"/>
      <w:pPr>
        <w:ind w:left="800" w:hanging="400"/>
      </w:pPr>
      <w:rPr>
        <w:rFonts w:eastAsia="휴먼명조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D2E248D"/>
    <w:multiLevelType w:val="hybridMultilevel"/>
    <w:tmpl w:val="DAB4D656"/>
    <w:lvl w:ilvl="0" w:tplc="21A86AA8">
      <w:start w:val="1"/>
      <w:numFmt w:val="decimal"/>
      <w:pStyle w:val="10"/>
      <w:lvlText w:val="%1."/>
      <w:lvlJc w:val="left"/>
      <w:pPr>
        <w:tabs>
          <w:tab w:val="num" w:pos="2835"/>
        </w:tabs>
        <w:ind w:left="340" w:hanging="34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DC06C0B"/>
    <w:multiLevelType w:val="multilevel"/>
    <w:tmpl w:val="0409001D"/>
    <w:styleLink w:val="x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366641639">
    <w:abstractNumId w:val="3"/>
  </w:num>
  <w:num w:numId="2" w16cid:durableId="606425355">
    <w:abstractNumId w:val="5"/>
  </w:num>
  <w:num w:numId="3" w16cid:durableId="1966697390">
    <w:abstractNumId w:val="4"/>
  </w:num>
  <w:num w:numId="4" w16cid:durableId="970474491">
    <w:abstractNumId w:val="2"/>
  </w:num>
  <w:num w:numId="5" w16cid:durableId="1271622849">
    <w:abstractNumId w:val="1"/>
  </w:num>
  <w:num w:numId="6" w16cid:durableId="729881599">
    <w:abstractNumId w:val="3"/>
  </w:num>
  <w:num w:numId="7" w16cid:durableId="172886819">
    <w:abstractNumId w:val="5"/>
  </w:num>
  <w:num w:numId="8" w16cid:durableId="1703361483">
    <w:abstractNumId w:val="4"/>
  </w:num>
  <w:num w:numId="9" w16cid:durableId="1313481696">
    <w:abstractNumId w:val="2"/>
  </w:num>
  <w:num w:numId="10" w16cid:durableId="768743755">
    <w:abstractNumId w:val="1"/>
  </w:num>
  <w:num w:numId="11" w16cid:durableId="30292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grammar="clean"/>
  <w:attachedTemplate r:id="rId1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6E"/>
    <w:rsid w:val="00041E04"/>
    <w:rsid w:val="001726E4"/>
    <w:rsid w:val="00213CD2"/>
    <w:rsid w:val="002D112A"/>
    <w:rsid w:val="002E1C68"/>
    <w:rsid w:val="003B3650"/>
    <w:rsid w:val="004719A0"/>
    <w:rsid w:val="00477D98"/>
    <w:rsid w:val="00487CE3"/>
    <w:rsid w:val="004E3D42"/>
    <w:rsid w:val="0050173D"/>
    <w:rsid w:val="00590283"/>
    <w:rsid w:val="006964B2"/>
    <w:rsid w:val="006F2DB8"/>
    <w:rsid w:val="007255DB"/>
    <w:rsid w:val="007468A3"/>
    <w:rsid w:val="007958C5"/>
    <w:rsid w:val="0082064C"/>
    <w:rsid w:val="00864920"/>
    <w:rsid w:val="008D7B7D"/>
    <w:rsid w:val="00926F93"/>
    <w:rsid w:val="00A01A70"/>
    <w:rsid w:val="00A33B8C"/>
    <w:rsid w:val="00B45208"/>
    <w:rsid w:val="00B54A97"/>
    <w:rsid w:val="00BC486A"/>
    <w:rsid w:val="00BE1A27"/>
    <w:rsid w:val="00CC0903"/>
    <w:rsid w:val="00CF4AC3"/>
    <w:rsid w:val="00D4486E"/>
    <w:rsid w:val="00DA645F"/>
    <w:rsid w:val="00DE1DC1"/>
    <w:rsid w:val="00E040F0"/>
    <w:rsid w:val="00E22FE6"/>
    <w:rsid w:val="00F73D89"/>
    <w:rsid w:val="00F9665E"/>
    <w:rsid w:val="00F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70775"/>
  <w15:chartTrackingRefBased/>
  <w15:docId w15:val="{BA920EFF-315F-0143-A4F9-D70B38DB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6E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600" w:lineRule="exact"/>
      <w:textAlignment w:val="baseline"/>
    </w:pPr>
    <w:rPr>
      <w:rFonts w:ascii="휴먼명조" w:eastAsia="휴먼명조" w:hAnsi="휴먼명조" w:cs="Times New Roman(본문 CS)"/>
      <w:color w:val="000000"/>
      <w:spacing w:val="-6"/>
      <w:sz w:val="24"/>
    </w:rPr>
  </w:style>
  <w:style w:type="paragraph" w:styleId="10">
    <w:name w:val="heading 1"/>
    <w:basedOn w:val="a"/>
    <w:next w:val="a"/>
    <w:link w:val="1Char"/>
    <w:uiPriority w:val="9"/>
    <w:qFormat/>
    <w:rsid w:val="00DA645F"/>
    <w:pPr>
      <w:numPr>
        <w:numId w:val="8"/>
      </w:numPr>
      <w:adjustRightInd w:val="0"/>
      <w:spacing w:afterLines="150" w:after="150"/>
      <w:jc w:val="left"/>
      <w:outlineLvl w:val="0"/>
    </w:pPr>
    <w:rPr>
      <w:rFonts w:asciiTheme="majorHAnsi" w:hAnsiTheme="majorHAnsi" w:cstheme="majorBidi"/>
      <w:b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645F"/>
    <w:pPr>
      <w:numPr>
        <w:numId w:val="9"/>
      </w:numPr>
      <w:ind w:leftChars="150" w:left="150" w:rightChars="100" w:right="100"/>
      <w:mirrorIndents/>
      <w:jc w:val="left"/>
      <w:outlineLvl w:val="1"/>
    </w:pPr>
    <w:rPr>
      <w:rFonts w:asciiTheme="majorHAnsi" w:hAnsiTheme="majorHAnsi" w:cstheme="majorBidi"/>
      <w:b/>
    </w:rPr>
  </w:style>
  <w:style w:type="paragraph" w:styleId="3">
    <w:name w:val="heading 3"/>
    <w:aliases w:val="1) 제목 3"/>
    <w:basedOn w:val="a"/>
    <w:next w:val="a"/>
    <w:link w:val="3Char"/>
    <w:uiPriority w:val="9"/>
    <w:unhideWhenUsed/>
    <w:qFormat/>
    <w:rsid w:val="00DA645F"/>
    <w:pPr>
      <w:numPr>
        <w:numId w:val="10"/>
      </w:numPr>
      <w:outlineLvl w:val="2"/>
    </w:pPr>
    <w:rPr>
      <w:rFonts w:asciiTheme="majorHAnsi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1. 제목"/>
    <w:basedOn w:val="a2"/>
    <w:uiPriority w:val="99"/>
    <w:rsid w:val="00DA645F"/>
    <w:pPr>
      <w:numPr>
        <w:numId w:val="1"/>
      </w:numPr>
    </w:pPr>
  </w:style>
  <w:style w:type="paragraph" w:styleId="a3">
    <w:name w:val="No Spacing"/>
    <w:uiPriority w:val="1"/>
    <w:qFormat/>
    <w:rsid w:val="00BE1A27"/>
    <w:pPr>
      <w:widowControl w:val="0"/>
      <w:wordWrap w:val="0"/>
      <w:autoSpaceDE w:val="0"/>
      <w:autoSpaceDN w:val="0"/>
    </w:pPr>
    <w:rPr>
      <w:rFonts w:eastAsia="휴먼명조"/>
      <w:sz w:val="24"/>
    </w:rPr>
  </w:style>
  <w:style w:type="paragraph" w:styleId="a4">
    <w:name w:val="List Paragraph"/>
    <w:basedOn w:val="a"/>
    <w:uiPriority w:val="34"/>
    <w:qFormat/>
    <w:rsid w:val="00DA645F"/>
    <w:pPr>
      <w:ind w:leftChars="400" w:left="800"/>
    </w:pPr>
  </w:style>
  <w:style w:type="paragraph" w:styleId="11">
    <w:name w:val="toc 1"/>
    <w:basedOn w:val="a"/>
    <w:next w:val="a"/>
    <w:autoRedefine/>
    <w:uiPriority w:val="39"/>
    <w:unhideWhenUsed/>
    <w:rsid w:val="00DA645F"/>
  </w:style>
  <w:style w:type="paragraph" w:styleId="20">
    <w:name w:val="toc 2"/>
    <w:basedOn w:val="a"/>
    <w:next w:val="a"/>
    <w:autoRedefine/>
    <w:uiPriority w:val="39"/>
    <w:unhideWhenUsed/>
    <w:rsid w:val="00DA645F"/>
    <w:pPr>
      <w:ind w:leftChars="200" w:left="480"/>
    </w:pPr>
  </w:style>
  <w:style w:type="numbering" w:customStyle="1" w:styleId="x">
    <w:name w:val="스타일x"/>
    <w:basedOn w:val="a2"/>
    <w:uiPriority w:val="99"/>
    <w:rsid w:val="00DA645F"/>
    <w:pPr>
      <w:numPr>
        <w:numId w:val="2"/>
      </w:numPr>
    </w:pPr>
  </w:style>
  <w:style w:type="paragraph" w:styleId="a5">
    <w:name w:val="Title"/>
    <w:aliases w:val="문서제목"/>
    <w:basedOn w:val="a"/>
    <w:next w:val="a"/>
    <w:link w:val="Char"/>
    <w:autoRedefine/>
    <w:uiPriority w:val="10"/>
    <w:qFormat/>
    <w:rsid w:val="006F2DB8"/>
    <w:pPr>
      <w:spacing w:before="240" w:after="400" w:line="400" w:lineRule="exact"/>
      <w:jc w:val="center"/>
      <w:outlineLvl w:val="0"/>
    </w:pPr>
    <w:rPr>
      <w:rFonts w:asciiTheme="majorHAnsi" w:hAnsiTheme="majorHAnsi" w:cstheme="majorBidi"/>
      <w:b/>
      <w:bCs/>
      <w:sz w:val="40"/>
      <w:szCs w:val="32"/>
    </w:rPr>
  </w:style>
  <w:style w:type="character" w:customStyle="1" w:styleId="Char">
    <w:name w:val="제목 Char"/>
    <w:aliases w:val="문서제목 Char"/>
    <w:basedOn w:val="a0"/>
    <w:link w:val="a5"/>
    <w:uiPriority w:val="10"/>
    <w:rsid w:val="006F2DB8"/>
    <w:rPr>
      <w:rFonts w:asciiTheme="majorHAnsi" w:eastAsia="휴먼명조" w:hAnsiTheme="majorHAnsi" w:cstheme="majorBidi"/>
      <w:b/>
      <w:bCs/>
      <w:color w:val="000000"/>
      <w:spacing w:val="-10"/>
      <w:sz w:val="40"/>
      <w:szCs w:val="32"/>
    </w:rPr>
  </w:style>
  <w:style w:type="character" w:customStyle="1" w:styleId="1Char">
    <w:name w:val="제목 1 Char"/>
    <w:basedOn w:val="a0"/>
    <w:link w:val="10"/>
    <w:uiPriority w:val="9"/>
    <w:rsid w:val="00DA645F"/>
    <w:rPr>
      <w:rFonts w:asciiTheme="majorHAnsi" w:eastAsia="휴먼명조" w:hAnsiTheme="majorHAnsi" w:cstheme="majorBidi"/>
      <w:b/>
      <w:color w:val="000000"/>
      <w:spacing w:val="-10"/>
      <w:sz w:val="24"/>
      <w:szCs w:val="28"/>
    </w:rPr>
  </w:style>
  <w:style w:type="character" w:customStyle="1" w:styleId="2Char">
    <w:name w:val="제목 2 Char"/>
    <w:basedOn w:val="a0"/>
    <w:link w:val="2"/>
    <w:uiPriority w:val="9"/>
    <w:rsid w:val="00DA645F"/>
    <w:rPr>
      <w:rFonts w:asciiTheme="majorHAnsi" w:eastAsia="휴먼명조" w:hAnsiTheme="majorHAnsi" w:cstheme="majorBidi"/>
      <w:b/>
      <w:color w:val="000000"/>
      <w:spacing w:val="-10"/>
      <w:sz w:val="24"/>
    </w:rPr>
  </w:style>
  <w:style w:type="character" w:customStyle="1" w:styleId="3Char">
    <w:name w:val="제목 3 Char"/>
    <w:aliases w:val="1) 제목 3 Char"/>
    <w:basedOn w:val="a0"/>
    <w:link w:val="3"/>
    <w:uiPriority w:val="9"/>
    <w:rsid w:val="00DA645F"/>
    <w:rPr>
      <w:rFonts w:asciiTheme="majorHAnsi" w:eastAsia="휴먼명조" w:hAnsiTheme="majorHAnsi" w:cstheme="majorBidi"/>
      <w:b/>
      <w:color w:val="000000"/>
      <w:spacing w:val="-10"/>
      <w:sz w:val="24"/>
    </w:rPr>
  </w:style>
  <w:style w:type="paragraph" w:customStyle="1" w:styleId="a6">
    <w:name w:val="둘쨰줄 들여쓰기"/>
    <w:basedOn w:val="a"/>
    <w:qFormat/>
    <w:rsid w:val="00DA645F"/>
    <w:pPr>
      <w:ind w:left="300" w:hangingChars="300" w:hanging="300"/>
    </w:pPr>
  </w:style>
  <w:style w:type="paragraph" w:styleId="a7">
    <w:name w:val="footer"/>
    <w:basedOn w:val="a"/>
    <w:link w:val="Char0"/>
    <w:uiPriority w:val="99"/>
    <w:unhideWhenUsed/>
    <w:rsid w:val="00DA64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A645F"/>
    <w:rPr>
      <w:rFonts w:ascii="휴먼명조" w:eastAsia="휴먼명조" w:hAnsi="휴먼명조" w:cs="Times New Roman(본문 CS)"/>
      <w:color w:val="000000"/>
      <w:spacing w:val="-10"/>
      <w:sz w:val="24"/>
    </w:rPr>
  </w:style>
  <w:style w:type="paragraph" w:customStyle="1" w:styleId="a8">
    <w:name w:val="법조문 들여쓰기"/>
    <w:basedOn w:val="a"/>
    <w:qFormat/>
    <w:rsid w:val="00DA645F"/>
    <w:pPr>
      <w:spacing w:line="360" w:lineRule="auto"/>
      <w:ind w:left="150" w:hangingChars="150" w:hanging="150"/>
    </w:pPr>
    <w:rPr>
      <w:rFonts w:ascii="돋움" w:eastAsia="돋움" w:hAnsi="돋움" w:cs="굴림"/>
      <w:color w:val="000000" w:themeColor="text1"/>
      <w:kern w:val="0"/>
      <w:sz w:val="22"/>
      <w:szCs w:val="22"/>
    </w:rPr>
  </w:style>
  <w:style w:type="paragraph" w:customStyle="1" w:styleId="a9">
    <w:name w:val="중간제목"/>
    <w:basedOn w:val="a"/>
    <w:qFormat/>
    <w:rsid w:val="00DA645F"/>
    <w:pPr>
      <w:jc w:val="center"/>
    </w:pPr>
    <w:rPr>
      <w:b/>
      <w:sz w:val="28"/>
      <w:szCs w:val="28"/>
    </w:rPr>
  </w:style>
  <w:style w:type="character" w:styleId="aa">
    <w:name w:val="page number"/>
    <w:basedOn w:val="a0"/>
    <w:uiPriority w:val="99"/>
    <w:semiHidden/>
    <w:unhideWhenUsed/>
    <w:rsid w:val="00DA645F"/>
  </w:style>
  <w:style w:type="character" w:styleId="ab">
    <w:name w:val="Hyperlink"/>
    <w:basedOn w:val="a0"/>
    <w:uiPriority w:val="99"/>
    <w:semiHidden/>
    <w:unhideWhenUsed/>
    <w:rsid w:val="00DA645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6964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wordWrap/>
      <w:autoSpaceDE/>
      <w:autoSpaceDN/>
      <w:spacing w:before="100" w:beforeAutospacing="1" w:after="100" w:afterAutospacing="1" w:line="240" w:lineRule="auto"/>
      <w:jc w:val="left"/>
      <w:textAlignment w:val="auto"/>
    </w:pPr>
    <w:rPr>
      <w:rFonts w:ascii="굴림" w:eastAsia="굴림" w:hAnsi="굴림" w:cs="굴림"/>
      <w:color w:val="auto"/>
      <w:spacing w:val="0"/>
      <w:kern w:val="0"/>
    </w:rPr>
  </w:style>
  <w:style w:type="character" w:customStyle="1" w:styleId="apple-converted-space">
    <w:name w:val="apple-converted-space"/>
    <w:basedOn w:val="a0"/>
    <w:rsid w:val="0072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555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506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8657">
          <w:marLeft w:val="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shin-office/Library/CloudStorage/OneDrive-&#4359;&#4453;&#4536;&#4357;&#4466;&#4527;&#4361;&#4449;&#4358;&#4462;&#4361;&#4457;&#4355;&#4449;&#4370;&#4450;&#4540;/&#4363;&#4453;&#4536;&#4358;&#4462;&#4363;&#4451;&#4540;&#4361;&#4469;&#4520;%20&#4358;&#4469;&#4542;%20&#4364;&#4453;&#4540;&#4359;&#4457;/&#4361;&#4453;&#4358;&#4455;&#4523;&#4363;&#4451;&#4540;&#4361;&#4469;&#4520;-&#4364;&#4457;&#4540;&#4370;&#4449;&#4536;/&#4361;&#4453;&#4361;&#4469;&#4520;-&#4364;&#4462;&#4523;&#4359;&#4469;&#4361;&#4453;&#4358;&#4455;&#4523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d56cb4-99ad-4aa3-b49e-a7c038529484" xsi:nil="true"/>
    <lcf76f155ced4ddcb4097134ff3c332f xmlns="c7ae4898-619a-419b-863f-aade66dca9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893105E7F967345A4C4D17E17B53BCA" ma:contentTypeVersion="15" ma:contentTypeDescription="새 문서를 만듭니다." ma:contentTypeScope="" ma:versionID="0e1d423b22cd2696368495b1b4193a62">
  <xsd:schema xmlns:xsd="http://www.w3.org/2001/XMLSchema" xmlns:xs="http://www.w3.org/2001/XMLSchema" xmlns:p="http://schemas.microsoft.com/office/2006/metadata/properties" xmlns:ns2="c7ae4898-619a-419b-863f-aade66dca971" xmlns:ns3="ddd56cb4-99ad-4aa3-b49e-a7c038529484" targetNamespace="http://schemas.microsoft.com/office/2006/metadata/properties" ma:root="true" ma:fieldsID="4d1531ceabf06ea7a4d480d0eef7b335" ns2:_="" ns3:_="">
    <xsd:import namespace="c7ae4898-619a-419b-863f-aade66dca971"/>
    <xsd:import namespace="ddd56cb4-99ad-4aa3-b49e-a7c038529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e4898-619a-419b-863f-aade66dca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이미지 태그" ma:readOnly="false" ma:fieldId="{5cf76f15-5ced-4ddc-b409-7134ff3c332f}" ma:taxonomyMulti="true" ma:sspId="ad391d2d-9f46-48bc-99fd-27673e0ef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56cb4-99ad-4aa3-b49e-a7c0385294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4a3a150-f1f0-4167-8e8b-de938bef0602}" ma:internalName="TaxCatchAll" ma:showField="CatchAllData" ma:web="ddd56cb4-99ad-4aa3-b49e-a7c038529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97AF7-76CC-4F95-93FD-317E59B3C84C}">
  <ds:schemaRefs>
    <ds:schemaRef ds:uri="http://schemas.microsoft.com/office/2006/metadata/properties"/>
    <ds:schemaRef ds:uri="http://schemas.microsoft.com/office/infopath/2007/PartnerControls"/>
    <ds:schemaRef ds:uri="ddd56cb4-99ad-4aa3-b49e-a7c038529484"/>
    <ds:schemaRef ds:uri="c7ae4898-619a-419b-863f-aade66dca971"/>
  </ds:schemaRefs>
</ds:datastoreItem>
</file>

<file path=customXml/itemProps2.xml><?xml version="1.0" encoding="utf-8"?>
<ds:datastoreItem xmlns:ds="http://schemas.openxmlformats.org/officeDocument/2006/customXml" ds:itemID="{D3EC6549-2B98-439A-9204-5ABCDF336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495E8-4F74-4155-B2CA-58F622827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e4898-619a-419b-863f-aade66dca971"/>
    <ds:schemaRef ds:uri="ddd56cb4-99ad-4aa3-b49e-a7c038529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서식-준비서면.dotx</Template>
  <TotalTime>1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SDH</dc:creator>
  <cp:keywords/>
  <dc:description/>
  <cp:lastModifiedBy>SDH</cp:lastModifiedBy>
  <cp:revision>2</cp:revision>
  <cp:lastPrinted>2018-07-02T05:16:00Z</cp:lastPrinted>
  <dcterms:created xsi:type="dcterms:W3CDTF">2025-05-08T06:20:00Z</dcterms:created>
  <dcterms:modified xsi:type="dcterms:W3CDTF">2025-05-08T06:21:00Z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0x0101006893105E7F967345A4C4D17E17B53BCA</vt:lpwstr>
  </property>
</Properties>
</file>